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6B7" w:rsidRPr="003B3F97" w:rsidRDefault="00CF46B7" w:rsidP="003B3F97">
      <w:pPr>
        <w:wordWrap w:val="0"/>
        <w:rPr>
          <w:rFonts w:ascii="ＭＳ 明朝" w:eastAsia="ＭＳ 明朝" w:hAnsi="ＭＳ 明朝"/>
          <w:sz w:val="24"/>
        </w:rPr>
      </w:pPr>
      <w:r w:rsidRPr="003B3F97">
        <w:rPr>
          <w:rFonts w:ascii="ＭＳ 明朝" w:eastAsia="ＭＳ 明朝" w:hAnsi="ＭＳ 明朝" w:hint="eastAsia"/>
          <w:sz w:val="24"/>
        </w:rPr>
        <w:t>様式第１号（第４条関係）</w:t>
      </w: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年</w:t>
      </w:r>
      <w:r>
        <w:rPr>
          <w:rFonts w:ascii="ＭＳ 明朝" w:hAnsi="ＭＳ 明朝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月　　　日　　</w:t>
      </w: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壱岐市長　　　　　　　　　様</w:t>
      </w: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申請者　住　所</w:t>
      </w: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/>
          <w:spacing w:val="0"/>
        </w:rPr>
        <w:t xml:space="preserve">                       </w:t>
      </w:r>
      <w:r>
        <w:rPr>
          <w:rFonts w:ascii="ＭＳ 明朝" w:hAnsi="ＭＳ 明朝" w:hint="eastAsia"/>
        </w:rPr>
        <w:t xml:space="preserve">　　　</w:t>
      </w: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 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氏　名</w:t>
      </w: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代表者　　　　</w:t>
      </w:r>
      <w:r w:rsidR="001C0603">
        <w:rPr>
          <w:rFonts w:ascii="ＭＳ 明朝" w:hAnsi="ＭＳ 明朝" w:hint="eastAsia"/>
          <w:sz w:val="24"/>
          <w:szCs w:val="24"/>
        </w:rPr>
        <w:t xml:space="preserve">　　　　　　</w:t>
      </w: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     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（団体の場合は団体名及び代表者名</w:t>
      </w: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個人の場合は保護者名）</w:t>
      </w: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年度「子ども夢プラン応援」補助金交付申請書</w:t>
      </w: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年度において、　　　　　　　　　　　　　　　　　　　　　　　に係る</w:t>
      </w: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補助金　　　　　　　　　円を交付されるよう下記の関係書類を添えて申請します。</w:t>
      </w: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関係書類</w:t>
      </w: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１　参加招聘の文書の写し</w:t>
      </w: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２　壱岐市内の競技団体又は関係団体の推薦書</w:t>
      </w: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３　大会等の概要及び行程表</w:t>
      </w: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４　選手名簿（団体の場合）</w:t>
      </w: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≪この後の手続について≫</w:t>
      </w: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※１　壱岐市は申請書を受理し、審査をして、決定したら文書で通知する。</w:t>
      </w:r>
    </w:p>
    <w:p w:rsidR="00CF46B7" w:rsidRDefault="00CF46B7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※２　通知文に同封して、「補助金交付請求書」を送付するので、必要事項を記入　　</w:t>
      </w: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し、教育委員会を経由の上、市長あて提出する。</w:t>
      </w:r>
    </w:p>
    <w:p w:rsidR="00CF46B7" w:rsidRDefault="00CF46B7">
      <w:pPr>
        <w:pStyle w:val="a3"/>
        <w:rPr>
          <w:spacing w:val="0"/>
        </w:rPr>
      </w:pPr>
    </w:p>
    <w:p w:rsidR="00CF46B7" w:rsidRDefault="00CF46B7">
      <w:pPr>
        <w:pStyle w:val="a3"/>
        <w:rPr>
          <w:spacing w:val="0"/>
        </w:rPr>
      </w:pPr>
    </w:p>
    <w:p w:rsidR="00176F34" w:rsidRDefault="00176F34">
      <w:pPr>
        <w:pStyle w:val="a3"/>
        <w:rPr>
          <w:spacing w:val="0"/>
        </w:rPr>
      </w:pPr>
    </w:p>
    <w:p w:rsidR="00176F34" w:rsidRDefault="00176F34" w:rsidP="00176F34">
      <w:pPr>
        <w:wordWrap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 xml:space="preserve">　　　　　　　　　　　　　　</w:t>
      </w:r>
      <w:r w:rsidRPr="00176F34">
        <w:rPr>
          <w:rFonts w:ascii="ＭＳ 明朝" w:eastAsia="ＭＳ 明朝" w:hAnsi="ＭＳ 明朝" w:hint="eastAsia"/>
          <w:color w:val="FF0000"/>
          <w:sz w:val="24"/>
        </w:rPr>
        <w:t>記　入　要　領</w:t>
      </w:r>
    </w:p>
    <w:p w:rsidR="00176F34" w:rsidRPr="003B3F97" w:rsidRDefault="00176F34" w:rsidP="00176F34">
      <w:pPr>
        <w:wordWrap w:val="0"/>
        <w:rPr>
          <w:rFonts w:ascii="ＭＳ 明朝" w:eastAsia="ＭＳ 明朝" w:hAnsi="ＭＳ 明朝"/>
          <w:sz w:val="24"/>
        </w:rPr>
      </w:pPr>
      <w:r w:rsidRPr="003B3F97">
        <w:rPr>
          <w:rFonts w:ascii="ＭＳ 明朝" w:eastAsia="ＭＳ 明朝" w:hAnsi="ＭＳ 明朝" w:hint="eastAsia"/>
          <w:sz w:val="24"/>
        </w:rPr>
        <w:t>様式第１号（第４条関係）</w:t>
      </w: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年</w:t>
      </w:r>
      <w:r>
        <w:rPr>
          <w:rFonts w:ascii="ＭＳ 明朝" w:hAnsi="ＭＳ 明朝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　月　　　日　　</w:t>
      </w:r>
    </w:p>
    <w:p w:rsidR="00176F34" w:rsidRDefault="00176F34" w:rsidP="00176F34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</w:t>
      </w:r>
      <w:r w:rsidRPr="00176F34">
        <w:rPr>
          <w:rFonts w:hint="eastAsia"/>
          <w:color w:val="FF0000"/>
          <w:spacing w:val="0"/>
        </w:rPr>
        <w:t>※記入しない</w:t>
      </w:r>
      <w:r>
        <w:rPr>
          <w:rFonts w:hint="eastAsia"/>
          <w:spacing w:val="0"/>
        </w:rPr>
        <w:t xml:space="preserve">　</w:t>
      </w: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壱岐市長　</w:t>
      </w:r>
      <w:r w:rsidRPr="00176F34">
        <w:rPr>
          <w:rFonts w:ascii="ＭＳ 明朝" w:hAnsi="ＭＳ 明朝" w:hint="eastAsia"/>
          <w:color w:val="FF0000"/>
          <w:sz w:val="24"/>
          <w:szCs w:val="24"/>
        </w:rPr>
        <w:t>（市長名を記入）</w:t>
      </w:r>
      <w:r>
        <w:rPr>
          <w:rFonts w:ascii="ＭＳ 明朝" w:hAnsi="ＭＳ 明朝" w:hint="eastAsia"/>
          <w:sz w:val="24"/>
          <w:szCs w:val="24"/>
        </w:rPr>
        <w:t xml:space="preserve">　様</w:t>
      </w: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申請者　住　所</w:t>
      </w: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/>
          <w:spacing w:val="0"/>
        </w:rPr>
        <w:t xml:space="preserve">                       </w:t>
      </w:r>
      <w:r>
        <w:rPr>
          <w:rFonts w:ascii="ＭＳ 明朝" w:hAnsi="ＭＳ 明朝" w:hint="eastAsia"/>
        </w:rPr>
        <w:t xml:space="preserve">　　　</w:t>
      </w: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 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氏　名</w:t>
      </w: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/>
          <w:spacing w:val="0"/>
          <w:sz w:val="24"/>
          <w:szCs w:val="24"/>
        </w:rPr>
        <w:t xml:space="preserve">    </w:t>
      </w:r>
      <w:r>
        <w:rPr>
          <w:rFonts w:ascii="ＭＳ 明朝" w:hAnsi="ＭＳ 明朝" w:hint="eastAsia"/>
          <w:sz w:val="24"/>
          <w:szCs w:val="24"/>
        </w:rPr>
        <w:t xml:space="preserve">代表者　　　　　　　　　　</w:t>
      </w: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     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　（団体の場合は団体名及び代表者名</w:t>
      </w: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個人の場合は保護者名）</w:t>
      </w: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年度「子ども夢プラン応援」補助金交付申請書</w:t>
      </w: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年度において、</w:t>
      </w:r>
      <w:r>
        <w:rPr>
          <w:rFonts w:ascii="ＭＳ 明朝" w:hAnsi="ＭＳ 明朝" w:hint="eastAsia"/>
          <w:sz w:val="24"/>
          <w:szCs w:val="24"/>
        </w:rPr>
        <w:t xml:space="preserve">（　　　　　　　　</w:t>
      </w:r>
      <w:r w:rsidRPr="00176F34">
        <w:rPr>
          <w:rFonts w:ascii="ＭＳ 明朝" w:hAnsi="ＭＳ 明朝" w:hint="eastAsia"/>
          <w:color w:val="FF0000"/>
          <w:sz w:val="24"/>
          <w:szCs w:val="24"/>
        </w:rPr>
        <w:t>※大会名を記入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 xml:space="preserve">　に係る</w:t>
      </w: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補助金</w:t>
      </w:r>
      <w:r>
        <w:rPr>
          <w:rFonts w:ascii="ＭＳ 明朝" w:hAnsi="ＭＳ 明朝" w:hint="eastAsia"/>
          <w:sz w:val="24"/>
          <w:szCs w:val="24"/>
        </w:rPr>
        <w:t xml:space="preserve">（　</w:t>
      </w:r>
      <w:r w:rsidRPr="00176F34">
        <w:rPr>
          <w:rFonts w:ascii="ＭＳ 明朝" w:hAnsi="ＭＳ 明朝" w:hint="eastAsia"/>
          <w:color w:val="FF0000"/>
          <w:sz w:val="24"/>
          <w:szCs w:val="24"/>
        </w:rPr>
        <w:t>※記入しない</w:t>
      </w:r>
      <w:r>
        <w:rPr>
          <w:rFonts w:ascii="ＭＳ 明朝" w:hAnsi="ＭＳ 明朝" w:hint="eastAsia"/>
          <w:sz w:val="24"/>
          <w:szCs w:val="24"/>
        </w:rPr>
        <w:t xml:space="preserve">　）</w:t>
      </w:r>
      <w:r>
        <w:rPr>
          <w:rFonts w:ascii="ＭＳ 明朝" w:hAnsi="ＭＳ 明朝" w:hint="eastAsia"/>
          <w:sz w:val="24"/>
          <w:szCs w:val="24"/>
        </w:rPr>
        <w:t>円を交付されるよう下記の関係書類を添えて申請します。</w:t>
      </w: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関係書類</w:t>
      </w: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１　参加招聘の文書の写し</w:t>
      </w: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２　壱岐市内の競技団体又は関係団体の推薦書</w:t>
      </w: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３　大会等の概要及び行程表</w:t>
      </w:r>
      <w:r>
        <w:rPr>
          <w:rFonts w:ascii="ＭＳ 明朝" w:hAnsi="ＭＳ 明朝" w:hint="eastAsia"/>
          <w:sz w:val="24"/>
          <w:szCs w:val="24"/>
        </w:rPr>
        <w:t>（</w:t>
      </w:r>
      <w:r w:rsidRPr="00176F34">
        <w:rPr>
          <w:rFonts w:ascii="ＭＳ 明朝" w:hAnsi="ＭＳ 明朝" w:hint="eastAsia"/>
          <w:color w:val="FF0000"/>
          <w:sz w:val="24"/>
          <w:szCs w:val="24"/>
        </w:rPr>
        <w:t>※別紙概要書も添付必要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４　選手名簿（団体の場合）</w:t>
      </w:r>
      <w:r>
        <w:rPr>
          <w:rFonts w:ascii="ＭＳ 明朝" w:hAnsi="ＭＳ 明朝" w:hint="eastAsia"/>
          <w:sz w:val="24"/>
          <w:szCs w:val="24"/>
        </w:rPr>
        <w:t>（</w:t>
      </w:r>
      <w:r w:rsidRPr="00176F34">
        <w:rPr>
          <w:rFonts w:ascii="ＭＳ 明朝" w:hAnsi="ＭＳ 明朝" w:hint="eastAsia"/>
          <w:color w:val="FF0000"/>
          <w:sz w:val="24"/>
          <w:szCs w:val="24"/>
        </w:rPr>
        <w:t>※引率者も含む</w:t>
      </w:r>
      <w:r>
        <w:rPr>
          <w:rFonts w:ascii="ＭＳ 明朝" w:hAnsi="ＭＳ 明朝" w:hint="eastAsia"/>
          <w:sz w:val="24"/>
          <w:szCs w:val="24"/>
        </w:rPr>
        <w:t>）</w:t>
      </w: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  <w:bookmarkStart w:id="0" w:name="_GoBack"/>
      <w:bookmarkEnd w:id="0"/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hint="eastAsia"/>
          <w:sz w:val="24"/>
          <w:szCs w:val="24"/>
        </w:rPr>
        <w:t>≪この後の手続について≫</w:t>
      </w: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※１　壱岐市は申請書を受理し、審査をして、決定したら文書で通知する。</w:t>
      </w:r>
    </w:p>
    <w:p w:rsidR="00176F34" w:rsidRDefault="00176F34" w:rsidP="00176F34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※２　通知文に同封して、「補助金交付請求書」を送付するので、必要事項を記入　　</w:t>
      </w: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し、教育委員会を経由の上、市長あて提出する。</w:t>
      </w:r>
    </w:p>
    <w:p w:rsidR="00176F34" w:rsidRDefault="00176F34" w:rsidP="00176F34">
      <w:pPr>
        <w:pStyle w:val="a3"/>
        <w:rPr>
          <w:spacing w:val="0"/>
        </w:rPr>
      </w:pPr>
    </w:p>
    <w:p w:rsidR="00176F34" w:rsidRDefault="00176F34" w:rsidP="00176F34">
      <w:pPr>
        <w:pStyle w:val="a3"/>
        <w:rPr>
          <w:spacing w:val="0"/>
        </w:rPr>
      </w:pPr>
    </w:p>
    <w:p w:rsidR="00176F34" w:rsidRPr="00176F34" w:rsidRDefault="00176F34">
      <w:pPr>
        <w:pStyle w:val="a3"/>
        <w:rPr>
          <w:rFonts w:hint="eastAsia"/>
          <w:spacing w:val="0"/>
        </w:rPr>
      </w:pPr>
    </w:p>
    <w:sectPr w:rsidR="00176F34" w:rsidRPr="00176F34" w:rsidSect="00CF46B7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27" w:rsidRDefault="00F74E27" w:rsidP="00E279CF">
      <w:r>
        <w:separator/>
      </w:r>
    </w:p>
  </w:endnote>
  <w:endnote w:type="continuationSeparator" w:id="0">
    <w:p w:rsidR="00F74E27" w:rsidRDefault="00F74E27" w:rsidP="00E2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27" w:rsidRDefault="00F74E27" w:rsidP="00E279CF">
      <w:r>
        <w:separator/>
      </w:r>
    </w:p>
  </w:footnote>
  <w:footnote w:type="continuationSeparator" w:id="0">
    <w:p w:rsidR="00F74E27" w:rsidRDefault="00F74E27" w:rsidP="00E2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B7"/>
    <w:rsid w:val="00145861"/>
    <w:rsid w:val="00176F34"/>
    <w:rsid w:val="001C0603"/>
    <w:rsid w:val="003B3F97"/>
    <w:rsid w:val="0057125A"/>
    <w:rsid w:val="005F5CA8"/>
    <w:rsid w:val="00CF46B7"/>
    <w:rsid w:val="00E279CF"/>
    <w:rsid w:val="00F7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47A5EA"/>
  <w14:defaultImageDpi w14:val="0"/>
  <w15:docId w15:val="{C2CED341-A0A4-4454-9D28-D4039E37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ＭＳ 明朝" w:hAnsi="Times New Roman" w:cs="ＭＳ 明朝"/>
      <w:spacing w:val="-1"/>
      <w:kern w:val="0"/>
    </w:rPr>
  </w:style>
  <w:style w:type="paragraph" w:styleId="a4">
    <w:name w:val="header"/>
    <w:basedOn w:val="a"/>
    <w:link w:val="a5"/>
    <w:uiPriority w:val="99"/>
    <w:unhideWhenUsed/>
    <w:rsid w:val="00E279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279C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279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279C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150\Desktop\&#65320;&#65328;&#27096;&#24335;\&#23376;&#12393;&#12418;&#22818;&#12503;&#12521;&#12531;&#24540;&#25588;&#35036;&#21161;&#3732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9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2022-04-14T02:34:00Z</dcterms:created>
  <dcterms:modified xsi:type="dcterms:W3CDTF">2022-04-14T02:53:00Z</dcterms:modified>
</cp:coreProperties>
</file>